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B" w:rsidRPr="00AA06CB" w:rsidRDefault="0069382B" w:rsidP="00AA06CB">
      <w:pPr>
        <w:jc w:val="center"/>
        <w:rPr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C4B08">
        <w:t xml:space="preserve">     Załącznik</w:t>
      </w:r>
    </w:p>
    <w:p w:rsidR="0069382B" w:rsidRPr="008C4B08" w:rsidRDefault="0069382B" w:rsidP="008C4B08">
      <w:pPr>
        <w:jc w:val="center"/>
      </w:pPr>
      <w:r>
        <w:t xml:space="preserve">                                                                                           </w:t>
      </w:r>
      <w:r w:rsidRPr="008C4B08">
        <w:t>do uchwały Rady Gminy Bobrowniki</w:t>
      </w:r>
    </w:p>
    <w:p w:rsidR="0069382B" w:rsidRDefault="0069382B" w:rsidP="008C4B08">
      <w:pPr>
        <w:jc w:val="center"/>
      </w:pPr>
      <w:r w:rsidRPr="008C4B08">
        <w:t xml:space="preserve">                                                                                     </w:t>
      </w:r>
      <w:r>
        <w:t xml:space="preserve">         </w:t>
      </w:r>
      <w:r w:rsidRPr="008C4B08">
        <w:t>Nr …………….. z dnia ………………</w:t>
      </w:r>
    </w:p>
    <w:p w:rsidR="0069382B" w:rsidRDefault="0069382B" w:rsidP="008C4B08">
      <w:pPr>
        <w:jc w:val="center"/>
      </w:pPr>
    </w:p>
    <w:p w:rsidR="0069382B" w:rsidRDefault="0069382B" w:rsidP="008C4B08">
      <w:pPr>
        <w:jc w:val="center"/>
      </w:pPr>
    </w:p>
    <w:p w:rsidR="0069382B" w:rsidRDefault="0069382B" w:rsidP="008C4B08">
      <w:pPr>
        <w:jc w:val="center"/>
      </w:pPr>
    </w:p>
    <w:p w:rsidR="0069382B" w:rsidRPr="00155F94" w:rsidRDefault="0069382B" w:rsidP="008C4B08">
      <w:pPr>
        <w:jc w:val="center"/>
        <w:rPr>
          <w:b/>
        </w:rPr>
      </w:pPr>
      <w:r w:rsidRPr="00155F94">
        <w:rPr>
          <w:b/>
        </w:rPr>
        <w:t>Programu</w:t>
      </w:r>
    </w:p>
    <w:p w:rsidR="0069382B" w:rsidRPr="00155F94" w:rsidRDefault="0069382B" w:rsidP="008C4B08">
      <w:pPr>
        <w:jc w:val="center"/>
        <w:rPr>
          <w:b/>
        </w:rPr>
      </w:pPr>
      <w:r w:rsidRPr="00155F94">
        <w:rPr>
          <w:b/>
        </w:rPr>
        <w:t>opieki nad zwierzętami bezdomnymi oraz zapobieganiu bezdomności zwierząt na terenie gminy Bobrowniki</w:t>
      </w:r>
    </w:p>
    <w:p w:rsidR="0069382B" w:rsidRPr="00155F94" w:rsidRDefault="0069382B" w:rsidP="008C4B08">
      <w:pPr>
        <w:jc w:val="center"/>
      </w:pPr>
    </w:p>
    <w:p w:rsidR="0069382B" w:rsidRPr="00155F94" w:rsidRDefault="0069382B" w:rsidP="008C4B08">
      <w:pPr>
        <w:jc w:val="center"/>
      </w:pPr>
    </w:p>
    <w:p w:rsidR="0069382B" w:rsidRPr="00860013" w:rsidRDefault="0069382B" w:rsidP="008C4B08">
      <w:pPr>
        <w:jc w:val="center"/>
        <w:rPr>
          <w:b/>
        </w:rPr>
      </w:pPr>
      <w:r w:rsidRPr="00860013">
        <w:rPr>
          <w:b/>
        </w:rPr>
        <w:t>§ 1</w:t>
      </w:r>
    </w:p>
    <w:p w:rsidR="0069382B" w:rsidRPr="00860013" w:rsidRDefault="0069382B" w:rsidP="00860013">
      <w:pPr>
        <w:jc w:val="center"/>
        <w:rPr>
          <w:b/>
        </w:rPr>
      </w:pPr>
      <w:r w:rsidRPr="00860013">
        <w:rPr>
          <w:b/>
        </w:rPr>
        <w:t>Postanowienia ogólne</w:t>
      </w:r>
    </w:p>
    <w:p w:rsidR="0069382B" w:rsidRPr="00155F94" w:rsidRDefault="0069382B" w:rsidP="00401634">
      <w:pPr>
        <w:pStyle w:val="ListParagraph"/>
      </w:pPr>
    </w:p>
    <w:p w:rsidR="0069382B" w:rsidRDefault="0069382B" w:rsidP="008C4B08">
      <w:pPr>
        <w:jc w:val="both"/>
      </w:pPr>
      <w:r>
        <w:t>1.</w:t>
      </w:r>
      <w:r w:rsidRPr="00155F94">
        <w:t>Programem opieki nad zwierzętami bezdomnymi oraz zapobieganiu bezdomności zwierząt na terenie gminy Bobrowniki zwany dalej „ Programem” , są objęte zwierzęta bezdomne oraz koty wolno żyjące, przebywające w granicach administracyjnych Gminy Bobrowniki.</w:t>
      </w:r>
    </w:p>
    <w:p w:rsidR="0069382B" w:rsidRDefault="0069382B" w:rsidP="008C4B08">
      <w:pPr>
        <w:jc w:val="both"/>
      </w:pPr>
      <w:r>
        <w:t>2. Ilekroć w programie mowa o:</w:t>
      </w:r>
    </w:p>
    <w:p w:rsidR="0069382B" w:rsidRDefault="0069382B" w:rsidP="008C4B08">
      <w:pPr>
        <w:jc w:val="both"/>
      </w:pPr>
      <w:r>
        <w:t>a. Właścicielu zwierząt – należy przez to rozumieć osobę będącą mieszkańcem gminy Bobrowniki, posiadającą zwierzę lub zwierzęta, o których mowa w niniejszej uchwale .</w:t>
      </w:r>
    </w:p>
    <w:p w:rsidR="0069382B" w:rsidRDefault="0069382B" w:rsidP="008C4B08">
      <w:pPr>
        <w:jc w:val="both"/>
      </w:pPr>
      <w:r>
        <w:t>b. Zwierzętach domowych –należy przez to rozumieć zwierzęta tradycyjne przebywające wraz z człowiekiem, w jego domu lub odpowiednim pomieszczeniu na terenie gminy Bobrowniki, utrzymywane przez człowieka w charakterze jego towarzysza.</w:t>
      </w:r>
    </w:p>
    <w:p w:rsidR="0069382B" w:rsidRDefault="0069382B" w:rsidP="008C4B08">
      <w:pPr>
        <w:jc w:val="both"/>
      </w:pPr>
      <w:r>
        <w:t>c. Kotach wolno żyjących – należy przez to rozumieć koty urodzone lub żyjące na wolności( żyjące w otoczeniu człowieka w stanie dzikim), na terenie gminy Bobrowniki.</w:t>
      </w:r>
    </w:p>
    <w:p w:rsidR="0069382B" w:rsidRDefault="0069382B" w:rsidP="008C4B08">
      <w:pPr>
        <w:jc w:val="both"/>
      </w:pPr>
      <w:r>
        <w:t>d. Zwierzętach bezdomnych – należy przez to rozumieć zwierzęta domowe lub gospodarskie , które uciekły, zbłąkały się lub zostały porzucone przez człowieka na terenie gminy Bobrowniki, a nie ma możliwości ustalenia ich właściciela lub innej osoby, pod której opieką trwale dotąd pozostawały.</w:t>
      </w:r>
    </w:p>
    <w:p w:rsidR="0069382B" w:rsidRDefault="0069382B" w:rsidP="008C4B08">
      <w:pPr>
        <w:jc w:val="both"/>
      </w:pPr>
      <w:r>
        <w:t>e. Gminie należy przez to rozumieć Gminę Bobrowniki.</w:t>
      </w:r>
    </w:p>
    <w:p w:rsidR="0069382B" w:rsidRDefault="0069382B" w:rsidP="008C4B08">
      <w:pPr>
        <w:jc w:val="both"/>
      </w:pPr>
      <w:r>
        <w:t>3. Realizatorami Programu są :</w:t>
      </w:r>
    </w:p>
    <w:p w:rsidR="0069382B" w:rsidRDefault="0069382B" w:rsidP="008C4B08">
      <w:pPr>
        <w:jc w:val="both"/>
      </w:pPr>
      <w:r>
        <w:t>a. Urząd Gminy Bobrowniki, przy współpracy z :</w:t>
      </w:r>
    </w:p>
    <w:p w:rsidR="0069382B" w:rsidRDefault="0069382B" w:rsidP="008C4B08">
      <w:pPr>
        <w:jc w:val="both"/>
      </w:pPr>
      <w:r>
        <w:t>- Policją, poprzez egzekwowanie przestrzegania prawa, w szczególności przepisów ustawy o utrzymaniu czystości i porządku w gminie w zakresie obowiązków spoczywających na właścicielach zwierząt domowych, ustawy o ochronie zwierząt,</w:t>
      </w:r>
    </w:p>
    <w:p w:rsidR="0069382B" w:rsidRDefault="0069382B" w:rsidP="008C4B08">
      <w:pPr>
        <w:jc w:val="both"/>
      </w:pPr>
      <w:r>
        <w:t>- podmiotami świadczącymi usługi w zakresie obrony przed bezdomnymi zwierzętami na terenie Gminy, z którymi Gmina ma podpisaną, aktualną umowę w zakresie wyłapywania i przewozu bezdomnych zwierząt,</w:t>
      </w:r>
    </w:p>
    <w:p w:rsidR="0069382B" w:rsidRDefault="0069382B" w:rsidP="008C4B08">
      <w:pPr>
        <w:jc w:val="both"/>
      </w:pPr>
      <w:r>
        <w:t>- właścicielami, administratorami lub zarządzającymi schroniskami, z którymi Gmina ma podpisaną, aktualna umowę na umieszczanie bezdomnych zwierząt,</w:t>
      </w:r>
    </w:p>
    <w:p w:rsidR="0069382B" w:rsidRDefault="0069382B" w:rsidP="00753C50">
      <w:pPr>
        <w:jc w:val="both"/>
      </w:pPr>
      <w:r>
        <w:t>- lekarzami weterynarii, lub lecznicami, z którymi Gmina ma podpisaną , aktualna umowę w zakresie całodobowej opieki na wypadek zdarzeń drogowych.</w:t>
      </w:r>
    </w:p>
    <w:p w:rsidR="0069382B" w:rsidRDefault="0069382B" w:rsidP="00753C50">
      <w:pPr>
        <w:jc w:val="both"/>
      </w:pPr>
      <w:r>
        <w:t>b. Placówki oświatowe, poprzez aktywne uczestnictwo w działaniach informacyjnych i edukacyjnych wśród mieszkańców.</w:t>
      </w:r>
    </w:p>
    <w:p w:rsidR="0069382B" w:rsidRDefault="0069382B" w:rsidP="00753C50">
      <w:pPr>
        <w:jc w:val="both"/>
      </w:pPr>
      <w:r>
        <w:t>c. Organizacje pozarządowe, których celem statutowym jest ochrona zwierząt, współpracujące z Urzędem Gminy Bobrowniki.</w:t>
      </w:r>
    </w:p>
    <w:p w:rsidR="0069382B" w:rsidRPr="00155F94" w:rsidRDefault="0069382B" w:rsidP="008C4B08">
      <w:pPr>
        <w:jc w:val="both"/>
      </w:pPr>
    </w:p>
    <w:p w:rsidR="0069382B" w:rsidRPr="00860013" w:rsidRDefault="0069382B" w:rsidP="008C4B08">
      <w:pPr>
        <w:jc w:val="center"/>
        <w:rPr>
          <w:b/>
        </w:rPr>
      </w:pPr>
      <w:r w:rsidRPr="00860013">
        <w:rPr>
          <w:b/>
        </w:rPr>
        <w:t>§ 2</w:t>
      </w:r>
    </w:p>
    <w:p w:rsidR="0069382B" w:rsidRPr="00860013" w:rsidRDefault="0069382B" w:rsidP="008C4B08">
      <w:pPr>
        <w:jc w:val="center"/>
        <w:rPr>
          <w:b/>
        </w:rPr>
      </w:pPr>
      <w:r w:rsidRPr="00860013">
        <w:rPr>
          <w:b/>
        </w:rPr>
        <w:t>Cele programu</w:t>
      </w:r>
    </w:p>
    <w:p w:rsidR="0069382B" w:rsidRDefault="0069382B" w:rsidP="008C4B08">
      <w:pPr>
        <w:jc w:val="center"/>
      </w:pPr>
    </w:p>
    <w:p w:rsidR="0069382B" w:rsidRDefault="0069382B" w:rsidP="008C4B08">
      <w:r>
        <w:t>Program ma na celu zapobieganie bezdomności zwierząt na terenie Gminy oraz opieki nad bezdomnymi zwierzętami poprzez: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Zapewnienie bezdomnym zwierzętom miejsca w schronisku dla zwierząt,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Opiekę nad wolno żyjącymi kotami, w tym ich dokarmianie,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Odławianie bezdomnych zwierząt,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Obligatoryjną sterylizacje albo kastrację zwierząt w schroniskach dla zwierząt,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Poszukiwanie właścicieli dla bezdomnych zwierząt,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Usypianie ślepych miotów,</w:t>
      </w:r>
    </w:p>
    <w:p w:rsidR="0069382B" w:rsidRDefault="0069382B" w:rsidP="008C4B08">
      <w:pPr>
        <w:pStyle w:val="ListParagraph"/>
        <w:numPr>
          <w:ilvl w:val="0"/>
          <w:numId w:val="1"/>
        </w:numPr>
      </w:pPr>
      <w:r>
        <w:t>Wskazanie gospodarstwa rolnego w celu zapewnienia miejsca dla zwierząt gospodarskich,</w:t>
      </w:r>
    </w:p>
    <w:p w:rsidR="0069382B" w:rsidRDefault="0069382B" w:rsidP="00547676">
      <w:pPr>
        <w:pStyle w:val="ListParagraph"/>
        <w:numPr>
          <w:ilvl w:val="0"/>
          <w:numId w:val="1"/>
        </w:numPr>
      </w:pPr>
      <w:r>
        <w:t>Zapewnienia całodobowej opieki weterynaryjnej w przypadku zdarzeń drogowych z udziałem zwierząt.</w:t>
      </w:r>
    </w:p>
    <w:p w:rsidR="0069382B" w:rsidRDefault="0069382B" w:rsidP="00D31C77">
      <w:pPr>
        <w:pStyle w:val="ListParagraph"/>
        <w:ind w:left="360"/>
      </w:pPr>
    </w:p>
    <w:p w:rsidR="0069382B" w:rsidRDefault="0069382B" w:rsidP="00D31C77">
      <w:pPr>
        <w:pStyle w:val="ListParagraph"/>
        <w:ind w:left="360"/>
        <w:jc w:val="center"/>
      </w:pPr>
    </w:p>
    <w:p w:rsidR="0069382B" w:rsidRPr="00860013" w:rsidRDefault="0069382B" w:rsidP="00D31C77">
      <w:pPr>
        <w:pStyle w:val="ListParagraph"/>
        <w:ind w:left="360"/>
        <w:jc w:val="center"/>
        <w:rPr>
          <w:b/>
        </w:rPr>
      </w:pPr>
      <w:r w:rsidRPr="00860013">
        <w:rPr>
          <w:b/>
        </w:rPr>
        <w:t>§ 3</w:t>
      </w:r>
    </w:p>
    <w:p w:rsidR="0069382B" w:rsidRPr="00860013" w:rsidRDefault="0069382B" w:rsidP="00D31C77">
      <w:pPr>
        <w:ind w:firstLine="360"/>
        <w:jc w:val="center"/>
        <w:rPr>
          <w:b/>
        </w:rPr>
      </w:pPr>
      <w:r w:rsidRPr="00860013">
        <w:rPr>
          <w:b/>
        </w:rPr>
        <w:t>Zakres realizacji Programu</w:t>
      </w:r>
    </w:p>
    <w:p w:rsidR="0069382B" w:rsidRDefault="0069382B" w:rsidP="00547676">
      <w:pPr>
        <w:jc w:val="center"/>
      </w:pPr>
    </w:p>
    <w:p w:rsidR="0069382B" w:rsidRDefault="0069382B" w:rsidP="00155F94">
      <w:r>
        <w:t>Program obejmuje wszelkie działania Gminy mające na celu realizację założonych celów poprzez:</w:t>
      </w:r>
    </w:p>
    <w:p w:rsidR="0069382B" w:rsidRDefault="0069382B" w:rsidP="00155F94"/>
    <w:p w:rsidR="0069382B" w:rsidRDefault="0069382B" w:rsidP="00155F94">
      <w:r>
        <w:t>1. wyłapywanie bezdomnych zwierząt z terenu Gminy,</w:t>
      </w:r>
    </w:p>
    <w:p w:rsidR="0069382B" w:rsidRDefault="0069382B" w:rsidP="00155F94">
      <w:r>
        <w:t>2. zapewnienia opieki wyłapywanym zwierzętom,</w:t>
      </w:r>
    </w:p>
    <w:p w:rsidR="0069382B" w:rsidRDefault="0069382B" w:rsidP="00155F94">
      <w:r>
        <w:t>3. dążenia do zmniejszenia populacji bezdomnych zwierząt,</w:t>
      </w:r>
    </w:p>
    <w:p w:rsidR="0069382B" w:rsidRDefault="0069382B" w:rsidP="00155F94">
      <w:r>
        <w:t>4. edukacji mieszkańców na temat zasad humanitarnego traktowania zwierząt,</w:t>
      </w:r>
    </w:p>
    <w:p w:rsidR="0069382B" w:rsidRDefault="0069382B" w:rsidP="00155F94">
      <w:r>
        <w:t>5. współpracy z organizacjami, których statutowym celem jest przeciwdziałanie bezdomności zwierząt,</w:t>
      </w:r>
    </w:p>
    <w:p w:rsidR="0069382B" w:rsidRDefault="0069382B" w:rsidP="00155F94">
      <w:r>
        <w:t>6. współpraca z samorządami i instytucjami administracji publicznej,</w:t>
      </w:r>
    </w:p>
    <w:p w:rsidR="0069382B" w:rsidRDefault="0069382B" w:rsidP="00155F94">
      <w:r>
        <w:t>7. inne działania służące osiągnięciu założonych w programie celów.</w:t>
      </w:r>
    </w:p>
    <w:p w:rsidR="0069382B" w:rsidRDefault="0069382B" w:rsidP="00155F94"/>
    <w:p w:rsidR="0069382B" w:rsidRPr="00860013" w:rsidRDefault="0069382B" w:rsidP="00725214">
      <w:pPr>
        <w:jc w:val="center"/>
        <w:rPr>
          <w:b/>
        </w:rPr>
      </w:pPr>
      <w:r w:rsidRPr="00860013">
        <w:rPr>
          <w:b/>
        </w:rPr>
        <w:t>§ 4</w:t>
      </w:r>
    </w:p>
    <w:p w:rsidR="0069382B" w:rsidRPr="00860013" w:rsidRDefault="0069382B" w:rsidP="00547676">
      <w:pPr>
        <w:jc w:val="center"/>
        <w:rPr>
          <w:b/>
        </w:rPr>
      </w:pPr>
      <w:r w:rsidRPr="00860013">
        <w:rPr>
          <w:b/>
        </w:rPr>
        <w:t>Zapewnienie ochrony zwierząt domowych oraz opieka nad bezdomnymi zwierzętami</w:t>
      </w:r>
    </w:p>
    <w:p w:rsidR="0069382B" w:rsidRDefault="0069382B" w:rsidP="00547676">
      <w:pPr>
        <w:jc w:val="center"/>
      </w:pPr>
    </w:p>
    <w:p w:rsidR="0069382B" w:rsidRDefault="0069382B" w:rsidP="00547676">
      <w:r>
        <w:t xml:space="preserve">1.W celu zapewnienia należytej ochrony zwierząt domowych oraz opieki nad bezdomnymi zwierzętami , na terenie Gminy Bobrowniki będzie prowadzone , w miarę możliwości finansowych, wyłapywanie bezdomnych zwierząt domowych, w szczególności psów. </w:t>
      </w:r>
    </w:p>
    <w:p w:rsidR="0069382B" w:rsidRDefault="0069382B" w:rsidP="00725214">
      <w:r>
        <w:t>2.Wyłapywanie bezdomnych zwierząt będzie prowadzone po wcześniejszym zgłoszeniu przez mieszkańców gminy i potwierdzone przez sołtysa sołectwa. Zgłaszający zobowiązany jest do podania danych osobowych oraz udzielenia niezbędnych informacji mogących pomóc w identyfikacji i wyłapaniu oraz ewentualnego ustalenia właściciela zwierzęcia.</w:t>
      </w:r>
    </w:p>
    <w:p w:rsidR="0069382B" w:rsidRDefault="0069382B" w:rsidP="00725214">
      <w:r>
        <w:t>3.Wyłapywania dokona wyspecjalizowane przedsiębiorstwo, na podstawie umowy zawartej z gmina Bobrowniki.</w:t>
      </w:r>
    </w:p>
    <w:p w:rsidR="0069382B" w:rsidRDefault="0069382B" w:rsidP="00725214">
      <w:r>
        <w:t>4.Bezdomne zwierzęta po wyłapaniu zostaną przewiezione, w celu ich dalszej opieki , do schroniska dla bezdomnych zwierząt , spełniającego wymogi określone odrębnymi przepisami, posiadającego stosowna umowę z gminą Bobrowniki.</w:t>
      </w:r>
    </w:p>
    <w:p w:rsidR="0069382B" w:rsidRDefault="0069382B" w:rsidP="00725214">
      <w:r>
        <w:t>5. W przypadku wystąpienia zdarzeń drogowych z udziałem zwierząt skutkujących koniecznością udzielenia pomocy weterynaryjnej, Gmina zapewni opiekę nad zranionymi lub chorymi zwierzętami, realizowana przez zakład leczniczy dla zwierząt, na podstawie stosownej umowy z wyspecjalizowanym przedsiębiorstwem prowadzącym wyłapywanie zwierząt domowych.</w:t>
      </w:r>
    </w:p>
    <w:p w:rsidR="0069382B" w:rsidRDefault="0069382B" w:rsidP="00725214">
      <w:r>
        <w:t>6. W przypadku ustalenia właściciela wyłapanego zwierzęcia , wszystkie poniesione koszty związane z wyłapaniem i zapewnieniem niezbędnej opieki zwierzęciu ponosi dotychczasowy właściciel.</w:t>
      </w:r>
    </w:p>
    <w:p w:rsidR="0069382B" w:rsidRDefault="0069382B" w:rsidP="00725214">
      <w:r>
        <w:t>7. Poszukiwanie nowych właścicieli dla bezdomnych zwierząt z terenu Gminy realizowane będzie poprzez zachęcanie mieszkańców akcjami informacyjnymi do adopcji bezdomnych zwierząt. Akcje informacyjne realizowane będą przez Gminę oraz organizację pozarządowe.</w:t>
      </w:r>
    </w:p>
    <w:p w:rsidR="0069382B" w:rsidRDefault="0069382B" w:rsidP="00725214">
      <w:r>
        <w:t>8. Sprawowanie opieki nad kotami wolno żyjącymi na terenie Gminy, w tym ich dokarmianie, realizowane będzie poprzez podejmowanie interwencji związanych z występowaniem dzikich kotów oraz zakupu karmy i jej przekazywanie zarejestrowanym opiekunom społecznym. Zadania te realizowane będą również przez organizacje pozarządowe.</w:t>
      </w:r>
    </w:p>
    <w:p w:rsidR="0069382B" w:rsidRPr="00A9746C" w:rsidRDefault="0069382B" w:rsidP="00725214">
      <w:pPr>
        <w:rPr>
          <w:color w:val="FF0000"/>
        </w:rPr>
      </w:pPr>
      <w:r>
        <w:t>9. Osoba pełniąca funkcję tzw. opiekuna społecznego, który zamierza opiekować się ( dokarmiać ) dzikimi kotami, zobowiązany jest złożyć deklarację do Urzędu Gminy Bobrowniki, zawierającą imię i nazwisko, adres zamieszkania, nr telefonu, informację na temat miejsca przebywania dziki kotów, ich liczby i formy sprawowanej opieki oraz oświadczenia o wyrażeniu zgody na przetwarzanie danych osobowych zawartych we wniosku dla potrzeb realizacji Programu.</w:t>
      </w:r>
    </w:p>
    <w:p w:rsidR="0069382B" w:rsidRDefault="0069382B" w:rsidP="001415E0">
      <w:pPr>
        <w:jc w:val="center"/>
        <w:rPr>
          <w:b/>
        </w:rPr>
      </w:pPr>
    </w:p>
    <w:p w:rsidR="0069382B" w:rsidRPr="00860013" w:rsidRDefault="0069382B" w:rsidP="001415E0">
      <w:pPr>
        <w:jc w:val="center"/>
        <w:rPr>
          <w:b/>
        </w:rPr>
      </w:pPr>
      <w:r w:rsidRPr="00860013">
        <w:rPr>
          <w:b/>
        </w:rPr>
        <w:t>§ 5</w:t>
      </w:r>
    </w:p>
    <w:p w:rsidR="0069382B" w:rsidRDefault="0069382B" w:rsidP="00907B41">
      <w:r>
        <w:t>Zapewnia się opiekę zwierzętom gospodarskim poprzez  zapewnienie miejsca w  gospodarstwie  rolnym położonym przy ul. Wolności 4 w sołectwie  Twardowice na podstawie  umowy  cywilnoprawnej  zawartej</w:t>
      </w:r>
    </w:p>
    <w:p w:rsidR="0069382B" w:rsidRDefault="0069382B" w:rsidP="00907B41">
      <w:r>
        <w:t>z   podmiotem  prowadzącym  działalność  rolniczą.</w:t>
      </w:r>
    </w:p>
    <w:p w:rsidR="0069382B" w:rsidRDefault="0069382B" w:rsidP="00907B41"/>
    <w:p w:rsidR="0069382B" w:rsidRDefault="0069382B" w:rsidP="00907B41">
      <w:pPr>
        <w:jc w:val="center"/>
        <w:rPr>
          <w:b/>
        </w:rPr>
      </w:pPr>
      <w:r w:rsidRPr="00860013">
        <w:rPr>
          <w:b/>
        </w:rPr>
        <w:t>§ 6</w:t>
      </w:r>
    </w:p>
    <w:p w:rsidR="0069382B" w:rsidRDefault="0069382B" w:rsidP="00907B41">
      <w:pPr>
        <w:jc w:val="center"/>
        <w:rPr>
          <w:b/>
        </w:rPr>
      </w:pPr>
      <w:r>
        <w:rPr>
          <w:b/>
        </w:rPr>
        <w:t>Zapobieganie przyrostowi populacji bezdomnych zwierząt</w:t>
      </w:r>
    </w:p>
    <w:p w:rsidR="0069382B" w:rsidRPr="00860013" w:rsidRDefault="0069382B" w:rsidP="00907B41">
      <w:pPr>
        <w:jc w:val="center"/>
        <w:rPr>
          <w:b/>
        </w:rPr>
      </w:pPr>
    </w:p>
    <w:p w:rsidR="0069382B" w:rsidRDefault="0069382B" w:rsidP="001415E0">
      <w:r>
        <w:t>W celu zapobiegania  przyrostowi  populacji bezdomnych zwierząt wprowadza się sterylizację i  kastrację bezdomnych psów i kotów oraz usypianie ślepych miotów  na  następujący zasadach:</w:t>
      </w:r>
    </w:p>
    <w:p w:rsidR="0069382B" w:rsidRDefault="0069382B" w:rsidP="001415E0"/>
    <w:p w:rsidR="0069382B" w:rsidRDefault="0069382B" w:rsidP="001415E0">
      <w:r>
        <w:t>1.  bezdomne psy poprzez dowiezienie do schroniska i  zakwalifikowanie przez lek. weterynarii  będą poddawane zabiegowi sterylizacji lub kastracji i zaszczepieniu,</w:t>
      </w:r>
    </w:p>
    <w:p w:rsidR="0069382B" w:rsidRDefault="0069382B" w:rsidP="001415E0">
      <w:r>
        <w:t>2.  bezdomne koty w razie konieczności  będą podlegały wyłapywaniu, poddaniu zabiegowi sterylizacji lub kastracji, zaszczepieniu i wypuszczeniu na wolność w miejscu złapania w uzgodnieniu z zarządcą terenu lub okolicznymi mieszkańcami.</w:t>
      </w:r>
    </w:p>
    <w:p w:rsidR="0069382B" w:rsidRDefault="0069382B" w:rsidP="001415E0">
      <w:r>
        <w:t>3.  usypianie ślepych miotów dokonywane będzie w sytuacjach wyjątkowych , np. w przypadku chorych zwierząt.</w:t>
      </w:r>
    </w:p>
    <w:p w:rsidR="0069382B" w:rsidRDefault="0069382B" w:rsidP="00907B41">
      <w:r>
        <w:t>W innych przypadkach należy uzasadnić przyczynę oddania do uśpienia miotu.</w:t>
      </w:r>
    </w:p>
    <w:p w:rsidR="0069382B" w:rsidRDefault="0069382B" w:rsidP="001415E0"/>
    <w:p w:rsidR="0069382B" w:rsidRPr="005A1756" w:rsidRDefault="0069382B" w:rsidP="002F6E5A">
      <w:pPr>
        <w:jc w:val="center"/>
        <w:rPr>
          <w:b/>
        </w:rPr>
      </w:pPr>
      <w:r w:rsidRPr="005A1756">
        <w:rPr>
          <w:b/>
        </w:rPr>
        <w:t>§ 7</w:t>
      </w:r>
    </w:p>
    <w:p w:rsidR="0069382B" w:rsidRDefault="0069382B" w:rsidP="005A1756">
      <w:pPr>
        <w:jc w:val="center"/>
        <w:rPr>
          <w:b/>
        </w:rPr>
      </w:pPr>
      <w:r w:rsidRPr="005A1756">
        <w:rPr>
          <w:b/>
        </w:rPr>
        <w:t>Działania edukacyjne i współdziałanie z innymi podmiotami</w:t>
      </w:r>
    </w:p>
    <w:p w:rsidR="0069382B" w:rsidRDefault="0069382B" w:rsidP="005A1756">
      <w:pPr>
        <w:jc w:val="center"/>
        <w:rPr>
          <w:b/>
        </w:rPr>
      </w:pPr>
    </w:p>
    <w:p w:rsidR="0069382B" w:rsidRPr="005A1756" w:rsidRDefault="0069382B" w:rsidP="005A1756">
      <w:pPr>
        <w:rPr>
          <w:b/>
        </w:rPr>
      </w:pPr>
      <w:r>
        <w:t>1.W ramach realizacji programu przewiduje się nawiązanie współpracy z organizacjami społecznymi, których statutowym celem jest zapobieganie bezdomności zwierząt, z Inspekcją Weterynaryjną , a także z osobami , które podejmą działania zmierzające do poprawy bytowania zwierząt, z samorządami i instytucjami administracji publicznej.</w:t>
      </w:r>
    </w:p>
    <w:p w:rsidR="0069382B" w:rsidRDefault="0069382B" w:rsidP="002F6E5A">
      <w:r>
        <w:t>2. Współpraca, o której mowa w ust. 1  będzie polegała na:</w:t>
      </w:r>
    </w:p>
    <w:p w:rsidR="0069382B" w:rsidRDefault="0069382B" w:rsidP="002F6E5A">
      <w:r>
        <w:t>- prowadzeniu akcji edukacyjnej wśród mieszkańców na temat zasad humanitarnego traktowania zwierząt oraz odpowiedniej opieki nad nimi,</w:t>
      </w:r>
    </w:p>
    <w:p w:rsidR="0069382B" w:rsidRDefault="0069382B" w:rsidP="002F6E5A">
      <w:r>
        <w:t>- prowadzenie szerokiej akcji edukacyjnej wśród młodzieży szkolnej i przedszkolnej,</w:t>
      </w:r>
    </w:p>
    <w:p w:rsidR="0069382B" w:rsidRDefault="0069382B" w:rsidP="002F6E5A">
      <w:r>
        <w:t>- bieżąca współpraca z sąsiednimi samorządami szczebla gminnego w celu prowadzenia wspólnych działań zapobiegającym bezdomności zwierząt, a szczególności psów i kotów,</w:t>
      </w:r>
    </w:p>
    <w:p w:rsidR="0069382B" w:rsidRDefault="0069382B" w:rsidP="002F6E5A">
      <w:r>
        <w:t>- współpraca  i sprzyjanie osobą fizycznym , które podejmują działania na rzecz ochrony zwierząt jako wolontariusze,</w:t>
      </w:r>
    </w:p>
    <w:p w:rsidR="0069382B" w:rsidRDefault="0069382B" w:rsidP="002F6E5A">
      <w:r>
        <w:t>- współpraca z lokalnymi mediami w celu promowania ochrony i humanitarnego traktowania zwierząt oraz odpowiedniej opieki nad nimi.</w:t>
      </w:r>
    </w:p>
    <w:p w:rsidR="0069382B" w:rsidRDefault="0069382B" w:rsidP="002F6E5A"/>
    <w:p w:rsidR="0069382B" w:rsidRPr="00860013" w:rsidRDefault="0069382B" w:rsidP="00416D35">
      <w:pPr>
        <w:jc w:val="center"/>
        <w:rPr>
          <w:b/>
        </w:rPr>
      </w:pPr>
      <w:r w:rsidRPr="00860013">
        <w:rPr>
          <w:b/>
        </w:rPr>
        <w:t>§ 8</w:t>
      </w:r>
    </w:p>
    <w:p w:rsidR="0069382B" w:rsidRDefault="0069382B" w:rsidP="005A1756">
      <w:pPr>
        <w:jc w:val="center"/>
        <w:rPr>
          <w:b/>
        </w:rPr>
      </w:pPr>
      <w:r w:rsidRPr="00860013">
        <w:rPr>
          <w:b/>
        </w:rPr>
        <w:t>Finansowanie</w:t>
      </w:r>
    </w:p>
    <w:p w:rsidR="0069382B" w:rsidRPr="00860013" w:rsidRDefault="0069382B" w:rsidP="005A1756">
      <w:pPr>
        <w:jc w:val="center"/>
        <w:rPr>
          <w:b/>
        </w:rPr>
      </w:pPr>
    </w:p>
    <w:p w:rsidR="0069382B" w:rsidRDefault="0069382B" w:rsidP="005A1756">
      <w:r>
        <w:t>1.W budżecie Gminy, Rada Gminy Bobrowniki zapewnia środki finansowe na realizację zadań wynikających z programu.</w:t>
      </w:r>
    </w:p>
    <w:p w:rsidR="0069382B" w:rsidRDefault="0069382B" w:rsidP="005A1756">
      <w:r>
        <w:t>2. Wysokość środków finansowych wymaganych na realizację zadań wynikających z Programu oraz sposób ich wydatkowania określa załącznik nr 1 do Programu. Zadania będą realizowane do wysokości przewidzianych na ten cel w budżecie  środków.</w:t>
      </w:r>
    </w:p>
    <w:p w:rsidR="0069382B" w:rsidRDefault="0069382B" w:rsidP="005A1756"/>
    <w:p w:rsidR="0069382B" w:rsidRDefault="0069382B" w:rsidP="00860013">
      <w:pPr>
        <w:pStyle w:val="ListParagraph"/>
      </w:pPr>
    </w:p>
    <w:p w:rsidR="0069382B" w:rsidRPr="00A9746C" w:rsidRDefault="0069382B" w:rsidP="002F6E5A">
      <w:pPr>
        <w:rPr>
          <w:color w:val="FF0000"/>
        </w:rPr>
      </w:pPr>
    </w:p>
    <w:sectPr w:rsidR="0069382B" w:rsidRPr="00A9746C" w:rsidSect="0080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2B" w:rsidRDefault="0069382B" w:rsidP="00A9746C">
      <w:r>
        <w:separator/>
      </w:r>
    </w:p>
  </w:endnote>
  <w:endnote w:type="continuationSeparator" w:id="0">
    <w:p w:rsidR="0069382B" w:rsidRDefault="0069382B" w:rsidP="00A9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2B" w:rsidRDefault="0069382B" w:rsidP="00A9746C">
      <w:r>
        <w:separator/>
      </w:r>
    </w:p>
  </w:footnote>
  <w:footnote w:type="continuationSeparator" w:id="0">
    <w:p w:rsidR="0069382B" w:rsidRDefault="0069382B" w:rsidP="00A97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14"/>
    <w:multiLevelType w:val="hybridMultilevel"/>
    <w:tmpl w:val="3290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E0B12"/>
    <w:multiLevelType w:val="hybridMultilevel"/>
    <w:tmpl w:val="9368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015E2"/>
    <w:multiLevelType w:val="hybridMultilevel"/>
    <w:tmpl w:val="7BC6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995106"/>
    <w:multiLevelType w:val="hybridMultilevel"/>
    <w:tmpl w:val="A3DA5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F77D7"/>
    <w:multiLevelType w:val="hybridMultilevel"/>
    <w:tmpl w:val="6F12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3494C"/>
    <w:multiLevelType w:val="hybridMultilevel"/>
    <w:tmpl w:val="68C0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B08"/>
    <w:rsid w:val="00060BF4"/>
    <w:rsid w:val="0011351E"/>
    <w:rsid w:val="00113757"/>
    <w:rsid w:val="001415E0"/>
    <w:rsid w:val="00147DD9"/>
    <w:rsid w:val="00155F94"/>
    <w:rsid w:val="00241796"/>
    <w:rsid w:val="002F6E5A"/>
    <w:rsid w:val="003C7E96"/>
    <w:rsid w:val="00401634"/>
    <w:rsid w:val="00416D35"/>
    <w:rsid w:val="0043233F"/>
    <w:rsid w:val="00475632"/>
    <w:rsid w:val="004C7F70"/>
    <w:rsid w:val="004E7309"/>
    <w:rsid w:val="0054163D"/>
    <w:rsid w:val="00547676"/>
    <w:rsid w:val="00550669"/>
    <w:rsid w:val="0056753F"/>
    <w:rsid w:val="005A1756"/>
    <w:rsid w:val="006904B3"/>
    <w:rsid w:val="0069382B"/>
    <w:rsid w:val="00725214"/>
    <w:rsid w:val="00753C50"/>
    <w:rsid w:val="00772350"/>
    <w:rsid w:val="007A6FCE"/>
    <w:rsid w:val="00806578"/>
    <w:rsid w:val="00860013"/>
    <w:rsid w:val="00865D74"/>
    <w:rsid w:val="008B1819"/>
    <w:rsid w:val="008C4B08"/>
    <w:rsid w:val="008C5F28"/>
    <w:rsid w:val="00907B41"/>
    <w:rsid w:val="009904B6"/>
    <w:rsid w:val="00A1050C"/>
    <w:rsid w:val="00A67666"/>
    <w:rsid w:val="00A9746C"/>
    <w:rsid w:val="00AA06CB"/>
    <w:rsid w:val="00AB7D47"/>
    <w:rsid w:val="00B42167"/>
    <w:rsid w:val="00B47E51"/>
    <w:rsid w:val="00B77B1B"/>
    <w:rsid w:val="00BD10BA"/>
    <w:rsid w:val="00C00B53"/>
    <w:rsid w:val="00CB79CF"/>
    <w:rsid w:val="00D31C77"/>
    <w:rsid w:val="00D4661E"/>
    <w:rsid w:val="00D835FB"/>
    <w:rsid w:val="00D90E0C"/>
    <w:rsid w:val="00DF0670"/>
    <w:rsid w:val="00E100B2"/>
    <w:rsid w:val="00E72558"/>
    <w:rsid w:val="00EA7674"/>
    <w:rsid w:val="00F008DD"/>
    <w:rsid w:val="00F3350D"/>
    <w:rsid w:val="00F86D67"/>
    <w:rsid w:val="00FD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0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B0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A9746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746C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A9746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1281</Words>
  <Characters>7688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Maria Trzcionka</cp:lastModifiedBy>
  <cp:revision>2</cp:revision>
  <cp:lastPrinted>2013-01-21T13:25:00Z</cp:lastPrinted>
  <dcterms:created xsi:type="dcterms:W3CDTF">2013-01-24T11:08:00Z</dcterms:created>
  <dcterms:modified xsi:type="dcterms:W3CDTF">2013-01-24T11:08:00Z</dcterms:modified>
</cp:coreProperties>
</file>